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66" w:rsidRDefault="00045776" w:rsidP="00452566">
      <w:pPr>
        <w:pStyle w:val="berschrift1"/>
        <w:framePr w:w="9840" w:h="616" w:hSpace="142" w:wrap="around" w:vAnchor="page" w:hAnchor="page" w:x="1333" w:y="2431" w:anchorLock="1"/>
        <w:jc w:val="center"/>
        <w:rPr>
          <w:rFonts w:ascii="Arial" w:hAnsi="Arial"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285749</wp:posOffset>
                </wp:positionV>
                <wp:extent cx="6172200" cy="0"/>
                <wp:effectExtent l="0" t="0" r="19050" b="1905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CDA99" id="Line 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75pt,22.5pt" to="479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" strokecolor="red" strokeweight="1.5pt"/>
            </w:pict>
          </mc:Fallback>
        </mc:AlternateContent>
      </w:r>
      <w:r w:rsidR="00452566">
        <w:rPr>
          <w:rFonts w:ascii="Arial" w:hAnsi="Arial"/>
          <w:sz w:val="32"/>
        </w:rPr>
        <w:t>Grundschulen in Neureut</w:t>
      </w:r>
    </w:p>
    <w:p w:rsidR="00452566" w:rsidRDefault="00452566" w:rsidP="00452566">
      <w:pPr>
        <w:pStyle w:val="Textkrper"/>
        <w:framePr w:w="9840" w:h="616" w:wrap="auto" w:vAnchor="page" w:hAnchor="page" w:x="1333" w:y="2431"/>
        <w:rPr>
          <w:rFonts w:ascii="Arial" w:hAnsi="Arial"/>
        </w:rPr>
      </w:pPr>
    </w:p>
    <w:p w:rsidR="00452566" w:rsidRPr="00452566" w:rsidRDefault="00452566" w:rsidP="00452566">
      <w:pPr>
        <w:rPr>
          <w:rFonts w:ascii="Arial" w:hAnsi="Arial" w:cs="Arial"/>
          <w:sz w:val="22"/>
        </w:rPr>
      </w:pPr>
    </w:p>
    <w:p w:rsidR="00045776" w:rsidRPr="009411A5" w:rsidRDefault="00D21863" w:rsidP="00045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Eltern,</w:t>
      </w:r>
    </w:p>
    <w:p w:rsidR="00045776" w:rsidRDefault="00045776" w:rsidP="00045776">
      <w:pPr>
        <w:rPr>
          <w:rFonts w:ascii="Arial" w:hAnsi="Arial" w:cs="Arial"/>
          <w:sz w:val="24"/>
          <w:szCs w:val="24"/>
        </w:rPr>
      </w:pPr>
    </w:p>
    <w:p w:rsidR="00045776" w:rsidRPr="009411A5" w:rsidRDefault="00045776" w:rsidP="00045776">
      <w:pPr>
        <w:rPr>
          <w:rFonts w:ascii="Arial" w:hAnsi="Arial" w:cs="Arial"/>
          <w:sz w:val="24"/>
          <w:szCs w:val="24"/>
        </w:rPr>
      </w:pPr>
    </w:p>
    <w:p w:rsidR="00D21863" w:rsidRDefault="00D21863" w:rsidP="00045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45776" w:rsidRPr="009411A5">
        <w:rPr>
          <w:rFonts w:ascii="Arial" w:hAnsi="Arial" w:cs="Arial"/>
          <w:sz w:val="24"/>
          <w:szCs w:val="24"/>
        </w:rPr>
        <w:t xml:space="preserve">ls Teil unserer internen Sicherheitsmaßnahmen zur Vermeidung der Ausbreitung </w:t>
      </w:r>
      <w:r w:rsidR="00045776">
        <w:rPr>
          <w:rFonts w:ascii="Arial" w:hAnsi="Arial" w:cs="Arial"/>
          <w:sz w:val="24"/>
          <w:szCs w:val="24"/>
        </w:rPr>
        <w:t>von COVID-19 (Corona-Virus)</w:t>
      </w:r>
      <w:r w:rsidR="00045776" w:rsidRPr="009411A5">
        <w:rPr>
          <w:rFonts w:ascii="Arial" w:hAnsi="Arial" w:cs="Arial"/>
          <w:sz w:val="24"/>
          <w:szCs w:val="24"/>
        </w:rPr>
        <w:t xml:space="preserve"> bitten wir Sie</w:t>
      </w:r>
      <w:r w:rsidR="00045776">
        <w:rPr>
          <w:rFonts w:ascii="Arial" w:hAnsi="Arial" w:cs="Arial"/>
          <w:sz w:val="24"/>
          <w:szCs w:val="24"/>
        </w:rPr>
        <w:t>,</w:t>
      </w:r>
      <w:r w:rsidR="00045776" w:rsidRPr="009411A5">
        <w:rPr>
          <w:rFonts w:ascii="Arial" w:hAnsi="Arial" w:cs="Arial"/>
          <w:sz w:val="24"/>
          <w:szCs w:val="24"/>
        </w:rPr>
        <w:t xml:space="preserve"> </w:t>
      </w:r>
      <w:r w:rsidR="00852502">
        <w:rPr>
          <w:rFonts w:ascii="Arial" w:hAnsi="Arial" w:cs="Arial"/>
          <w:sz w:val="24"/>
          <w:szCs w:val="24"/>
        </w:rPr>
        <w:t>dieses Formular ausgefüllt und unterschrieben zur</w:t>
      </w:r>
    </w:p>
    <w:p w:rsidR="00D21863" w:rsidRDefault="00D21863" w:rsidP="00045776">
      <w:pPr>
        <w:rPr>
          <w:rFonts w:ascii="Arial" w:hAnsi="Arial" w:cs="Arial"/>
          <w:sz w:val="24"/>
          <w:szCs w:val="24"/>
        </w:rPr>
      </w:pPr>
    </w:p>
    <w:p w:rsidR="00D21863" w:rsidRDefault="00C2658F" w:rsidP="00852502">
      <w:pPr>
        <w:jc w:val="center"/>
        <w:rPr>
          <w:rFonts w:ascii="Arial" w:hAnsi="Arial" w:cs="Arial"/>
          <w:sz w:val="24"/>
          <w:szCs w:val="24"/>
        </w:rPr>
      </w:pPr>
      <w:r w:rsidRPr="00C2658F">
        <w:rPr>
          <w:rFonts w:ascii="Arial" w:hAnsi="Arial" w:cs="Arial"/>
          <w:b/>
          <w:sz w:val="24"/>
          <w:szCs w:val="24"/>
        </w:rPr>
        <w:t>Einschulungsfeier der Klasse 1</w:t>
      </w:r>
      <w:r w:rsidR="00105748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am Freitag, den 17.09.2021 ab </w:t>
      </w:r>
      <w:r w:rsidR="0023630E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  <w:r w:rsidR="0023630E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Uhr</w:t>
      </w:r>
    </w:p>
    <w:p w:rsidR="00852502" w:rsidRDefault="00852502" w:rsidP="00045776">
      <w:pPr>
        <w:rPr>
          <w:rFonts w:ascii="Arial" w:hAnsi="Arial" w:cs="Arial"/>
          <w:sz w:val="24"/>
          <w:szCs w:val="24"/>
        </w:rPr>
      </w:pPr>
    </w:p>
    <w:p w:rsidR="00045776" w:rsidRPr="009411A5" w:rsidRDefault="00852502" w:rsidP="00045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der Südschule Neureut mitzubringen.</w:t>
      </w:r>
      <w:r w:rsidR="00045776" w:rsidRPr="009411A5">
        <w:rPr>
          <w:rFonts w:ascii="Arial" w:hAnsi="Arial" w:cs="Arial"/>
          <w:sz w:val="24"/>
          <w:szCs w:val="24"/>
        </w:rPr>
        <w:t xml:space="preserve"> </w:t>
      </w:r>
    </w:p>
    <w:p w:rsidR="00045776" w:rsidRDefault="00045776" w:rsidP="00045776">
      <w:pPr>
        <w:rPr>
          <w:rFonts w:ascii="Arial" w:hAnsi="Arial" w:cs="Arial"/>
          <w:sz w:val="24"/>
          <w:szCs w:val="24"/>
        </w:rPr>
      </w:pPr>
      <w:r w:rsidRPr="009411A5">
        <w:rPr>
          <w:rFonts w:ascii="Arial" w:hAnsi="Arial" w:cs="Arial"/>
          <w:sz w:val="24"/>
          <w:szCs w:val="24"/>
        </w:rPr>
        <w:t>Vielen Dank für Ihre Mithilfe und Ihr Verstän</w:t>
      </w:r>
      <w:r>
        <w:rPr>
          <w:rFonts w:ascii="Arial" w:hAnsi="Arial" w:cs="Arial"/>
          <w:sz w:val="24"/>
          <w:szCs w:val="24"/>
        </w:rPr>
        <w:t>dnis!</w:t>
      </w: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</w:p>
    <w:p w:rsidR="00C2658F" w:rsidRPr="009411A5" w:rsidRDefault="00C2658F" w:rsidP="00C2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</w:rPr>
      </w:pPr>
      <w:r w:rsidRPr="009411A5">
        <w:rPr>
          <w:rFonts w:ascii="Arial" w:hAnsi="Arial" w:cs="Arial"/>
          <w:b/>
          <w:sz w:val="28"/>
          <w:szCs w:val="28"/>
        </w:rPr>
        <w:t>NAME,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411A5">
        <w:rPr>
          <w:rFonts w:ascii="Arial" w:hAnsi="Arial" w:cs="Arial"/>
          <w:b/>
          <w:sz w:val="28"/>
          <w:szCs w:val="28"/>
        </w:rPr>
        <w:t>VORNAME</w:t>
      </w:r>
      <w:r>
        <w:rPr>
          <w:rFonts w:ascii="Arial" w:hAnsi="Arial" w:cs="Arial"/>
          <w:b/>
          <w:sz w:val="28"/>
          <w:szCs w:val="28"/>
        </w:rPr>
        <w:t xml:space="preserve"> des Schulanfängers/der Schulanfängerin:</w:t>
      </w: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</w:p>
    <w:p w:rsidR="00C2658F" w:rsidRPr="00B63C19" w:rsidRDefault="00C2658F" w:rsidP="00C2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</w:rPr>
      </w:pPr>
      <w:r w:rsidRPr="00B63C19">
        <w:rPr>
          <w:rFonts w:ascii="Arial" w:hAnsi="Arial" w:cs="Arial"/>
          <w:b/>
          <w:sz w:val="28"/>
          <w:szCs w:val="28"/>
        </w:rPr>
        <w:t>Telefon (</w:t>
      </w:r>
      <w:r>
        <w:rPr>
          <w:rFonts w:ascii="Arial" w:hAnsi="Arial" w:cs="Arial"/>
          <w:b/>
          <w:sz w:val="28"/>
          <w:szCs w:val="28"/>
        </w:rPr>
        <w:t>Festnetz/m</w:t>
      </w:r>
      <w:r w:rsidR="00F6020C">
        <w:rPr>
          <w:rFonts w:ascii="Arial" w:hAnsi="Arial" w:cs="Arial"/>
          <w:b/>
          <w:sz w:val="28"/>
          <w:szCs w:val="28"/>
        </w:rPr>
        <w:t>obil)</w:t>
      </w:r>
      <w:r w:rsidRPr="00B63C19">
        <w:rPr>
          <w:rFonts w:ascii="Arial" w:hAnsi="Arial" w:cs="Arial"/>
          <w:b/>
          <w:sz w:val="28"/>
          <w:szCs w:val="28"/>
        </w:rPr>
        <w:t>:</w:t>
      </w: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</w:p>
    <w:p w:rsidR="00C2658F" w:rsidRDefault="00C2658F" w:rsidP="00C265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45776" w:rsidRPr="009411A5" w:rsidRDefault="00045776" w:rsidP="00045776">
      <w:pPr>
        <w:rPr>
          <w:rFonts w:ascii="Arial" w:hAnsi="Arial" w:cs="Arial"/>
          <w:sz w:val="24"/>
          <w:szCs w:val="24"/>
        </w:rPr>
      </w:pPr>
    </w:p>
    <w:p w:rsidR="00045776" w:rsidRPr="00B63C19" w:rsidRDefault="00D21863" w:rsidP="0004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Adresse:</w:t>
      </w:r>
    </w:p>
    <w:p w:rsidR="00D21863" w:rsidRDefault="00D21863" w:rsidP="00045776">
      <w:pPr>
        <w:rPr>
          <w:rFonts w:ascii="Arial" w:hAnsi="Arial" w:cs="Arial"/>
          <w:b/>
          <w:sz w:val="28"/>
          <w:szCs w:val="28"/>
        </w:rPr>
      </w:pPr>
    </w:p>
    <w:p w:rsidR="00C2658F" w:rsidRDefault="00C2658F" w:rsidP="00C265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2658F" w:rsidRDefault="00C2658F" w:rsidP="00045776">
      <w:pPr>
        <w:rPr>
          <w:rFonts w:ascii="Arial" w:hAnsi="Arial" w:cs="Arial"/>
          <w:b/>
          <w:sz w:val="28"/>
          <w:szCs w:val="28"/>
        </w:rPr>
      </w:pP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Begleitende Personen: </w:t>
      </w:r>
      <w:r>
        <w:rPr>
          <w:rFonts w:ascii="Arial" w:hAnsi="Arial" w:cs="Arial"/>
          <w:b/>
          <w:sz w:val="28"/>
          <w:szCs w:val="28"/>
        </w:rPr>
        <w:br/>
      </w:r>
      <w:r w:rsidRPr="00C2658F">
        <w:rPr>
          <w:rFonts w:ascii="Arial" w:hAnsi="Arial" w:cs="Arial"/>
          <w:sz w:val="24"/>
          <w:szCs w:val="24"/>
        </w:rPr>
        <w:t xml:space="preserve">(bitte bei abweichender Adresse </w:t>
      </w:r>
      <w:r>
        <w:rPr>
          <w:rFonts w:ascii="Arial" w:hAnsi="Arial" w:cs="Arial"/>
          <w:sz w:val="24"/>
          <w:szCs w:val="24"/>
        </w:rPr>
        <w:t>ein zweites Formular ausfüllen)</w:t>
      </w: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</w:p>
    <w:p w:rsidR="00C2658F" w:rsidRDefault="00C2658F" w:rsidP="00C265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______________________________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</w:t>
      </w:r>
    </w:p>
    <w:p w:rsidR="00C2658F" w:rsidRDefault="00C2658F" w:rsidP="00045776">
      <w:pPr>
        <w:rPr>
          <w:rFonts w:ascii="Arial" w:hAnsi="Arial" w:cs="Arial"/>
          <w:b/>
          <w:sz w:val="28"/>
          <w:szCs w:val="28"/>
        </w:rPr>
      </w:pPr>
    </w:p>
    <w:p w:rsidR="00C2658F" w:rsidRDefault="00C2658F" w:rsidP="00C265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______________________________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</w:t>
      </w:r>
    </w:p>
    <w:p w:rsidR="00D21863" w:rsidRDefault="00D21863" w:rsidP="00045776">
      <w:pPr>
        <w:rPr>
          <w:rFonts w:ascii="Arial" w:hAnsi="Arial" w:cs="Arial"/>
          <w:b/>
          <w:sz w:val="28"/>
          <w:szCs w:val="28"/>
        </w:rPr>
      </w:pPr>
    </w:p>
    <w:p w:rsidR="00D21863" w:rsidRDefault="00D21863" w:rsidP="00045776">
      <w:pPr>
        <w:rPr>
          <w:rFonts w:ascii="Arial" w:hAnsi="Arial" w:cs="Arial"/>
          <w:sz w:val="24"/>
          <w:szCs w:val="24"/>
        </w:rPr>
      </w:pPr>
      <w:r w:rsidRPr="00D21863">
        <w:rPr>
          <w:rFonts w:ascii="Arial" w:hAnsi="Arial" w:cs="Arial"/>
          <w:sz w:val="24"/>
          <w:szCs w:val="24"/>
        </w:rPr>
        <w:t xml:space="preserve">Mit meiner Unterschrift bestätige ich, dass keine der genannten Personen </w:t>
      </w:r>
    </w:p>
    <w:p w:rsidR="00D21863" w:rsidRPr="00D21863" w:rsidRDefault="00D21863" w:rsidP="00D21863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21863">
        <w:rPr>
          <w:rFonts w:ascii="Arial" w:hAnsi="Arial" w:cs="Arial"/>
          <w:sz w:val="24"/>
          <w:szCs w:val="24"/>
        </w:rPr>
        <w:t>grippeähnliche Symptome wie Fieber, Atembeschwerden oder Husten aufweist</w:t>
      </w:r>
    </w:p>
    <w:p w:rsidR="00D21863" w:rsidRPr="00D21863" w:rsidRDefault="00D21863" w:rsidP="00D21863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21863">
        <w:rPr>
          <w:rFonts w:ascii="Arial" w:hAnsi="Arial" w:cs="Arial"/>
          <w:sz w:val="24"/>
          <w:szCs w:val="24"/>
        </w:rPr>
        <w:t>in den letzten 14 Tagen mit einer an dem Corona-Virus infizierten Person in Kontakt stand</w:t>
      </w:r>
    </w:p>
    <w:p w:rsidR="00D21863" w:rsidRPr="00D21863" w:rsidRDefault="00D21863" w:rsidP="00D21863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21863">
        <w:rPr>
          <w:rFonts w:ascii="Arial" w:hAnsi="Arial" w:cs="Arial"/>
          <w:sz w:val="24"/>
          <w:szCs w:val="24"/>
        </w:rPr>
        <w:t>Kontakt zu einer Person hat, die sich in Quarantäne befindet</w:t>
      </w:r>
    </w:p>
    <w:p w:rsidR="00D21863" w:rsidRPr="00D21863" w:rsidRDefault="00D21863" w:rsidP="00045776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8807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432"/>
        <w:gridCol w:w="2883"/>
        <w:gridCol w:w="432"/>
        <w:gridCol w:w="2883"/>
        <w:gridCol w:w="432"/>
        <w:gridCol w:w="1745"/>
      </w:tblGrid>
      <w:tr w:rsidR="00AD126A" w:rsidTr="00EB6313">
        <w:trPr>
          <w:trHeight w:hRule="exact" w:val="340"/>
        </w:trPr>
        <w:tc>
          <w:tcPr>
            <w:tcW w:w="432" w:type="dxa"/>
            <w:vAlign w:val="center"/>
          </w:tcPr>
          <w:p w:rsidR="00AD126A" w:rsidRDefault="00AD126A" w:rsidP="00EB6313">
            <w:pPr>
              <w:ind w:left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bottom w:val="nil"/>
            </w:tcBorders>
            <w:vAlign w:val="center"/>
          </w:tcPr>
          <w:p w:rsidR="00AD126A" w:rsidRDefault="00AD126A" w:rsidP="00EB63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vollständig geimpft bin.</w:t>
            </w:r>
          </w:p>
        </w:tc>
        <w:tc>
          <w:tcPr>
            <w:tcW w:w="432" w:type="dxa"/>
            <w:vAlign w:val="center"/>
          </w:tcPr>
          <w:p w:rsidR="00AD126A" w:rsidRDefault="00AD126A" w:rsidP="00EB63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bottom w:val="nil"/>
            </w:tcBorders>
            <w:vAlign w:val="center"/>
          </w:tcPr>
          <w:p w:rsidR="00AD126A" w:rsidRDefault="00AD126A" w:rsidP="00EB63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genesen bin.</w:t>
            </w:r>
          </w:p>
        </w:tc>
        <w:tc>
          <w:tcPr>
            <w:tcW w:w="432" w:type="dxa"/>
            <w:vAlign w:val="center"/>
          </w:tcPr>
          <w:p w:rsidR="00AD126A" w:rsidRDefault="00AD126A" w:rsidP="00EB63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  <w:vAlign w:val="center"/>
          </w:tcPr>
          <w:p w:rsidR="00AD126A" w:rsidRDefault="00AD126A" w:rsidP="00EB63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getestet bin.</w:t>
            </w:r>
          </w:p>
        </w:tc>
      </w:tr>
    </w:tbl>
    <w:p w:rsidR="00AD126A" w:rsidRDefault="00AD126A" w:rsidP="00045776">
      <w:pPr>
        <w:rPr>
          <w:rFonts w:ascii="Arial" w:hAnsi="Arial" w:cs="Arial"/>
          <w:sz w:val="24"/>
          <w:szCs w:val="24"/>
        </w:rPr>
      </w:pPr>
    </w:p>
    <w:p w:rsidR="00AD126A" w:rsidRDefault="00AD126A" w:rsidP="0004577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1012" w:rsidRDefault="00045776" w:rsidP="0004577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 </w:t>
      </w:r>
      <w:r w:rsidR="00D2186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Unterschrift </w:t>
      </w:r>
      <w:r w:rsidR="00D21863">
        <w:rPr>
          <w:rFonts w:ascii="Arial" w:hAnsi="Arial" w:cs="Arial"/>
          <w:sz w:val="24"/>
          <w:szCs w:val="24"/>
        </w:rPr>
        <w:t>des/der Erziehungsberechtigten</w:t>
      </w:r>
    </w:p>
    <w:p w:rsidR="00C2658F" w:rsidRDefault="00C2658F" w:rsidP="00045776">
      <w:pPr>
        <w:rPr>
          <w:rFonts w:ascii="Arial" w:hAnsi="Arial" w:cs="Arial"/>
          <w:i/>
          <w:sz w:val="24"/>
          <w:szCs w:val="24"/>
        </w:rPr>
      </w:pPr>
    </w:p>
    <w:p w:rsidR="005A5BB3" w:rsidRPr="00452566" w:rsidRDefault="00045776" w:rsidP="00045776">
      <w:pPr>
        <w:rPr>
          <w:rFonts w:ascii="Arial" w:hAnsi="Arial" w:cs="Arial"/>
          <w:sz w:val="24"/>
          <w:szCs w:val="24"/>
        </w:rPr>
      </w:pPr>
      <w:r w:rsidRPr="009B2FC9">
        <w:rPr>
          <w:rFonts w:ascii="Arial" w:hAnsi="Arial" w:cs="Arial"/>
          <w:i/>
          <w:sz w:val="24"/>
          <w:szCs w:val="24"/>
        </w:rPr>
        <w:t xml:space="preserve">gez. Schulleitung </w:t>
      </w:r>
    </w:p>
    <w:sectPr w:rsidR="005A5BB3" w:rsidRPr="00452566" w:rsidSect="00AD126A">
      <w:headerReference w:type="default" r:id="rId7"/>
      <w:pgSz w:w="11906" w:h="16838"/>
      <w:pgMar w:top="851" w:right="851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82B" w:rsidRDefault="00F0382B">
      <w:r>
        <w:separator/>
      </w:r>
    </w:p>
  </w:endnote>
  <w:endnote w:type="continuationSeparator" w:id="0">
    <w:p w:rsidR="00F0382B" w:rsidRDefault="00F0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82B" w:rsidRDefault="00F0382B">
      <w:r>
        <w:separator/>
      </w:r>
    </w:p>
  </w:footnote>
  <w:footnote w:type="continuationSeparator" w:id="0">
    <w:p w:rsidR="00F0382B" w:rsidRDefault="00F0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3308"/>
      <w:gridCol w:w="3308"/>
    </w:tblGrid>
    <w:tr w:rsidR="00962823" w:rsidTr="00264DF9">
      <w:trPr>
        <w:cantSplit/>
        <w:trHeight w:val="1691"/>
      </w:trPr>
      <w:tc>
        <w:tcPr>
          <w:tcW w:w="3307" w:type="dxa"/>
          <w:vAlign w:val="center"/>
        </w:tcPr>
        <w:p w:rsidR="00962823" w:rsidRDefault="00045776" w:rsidP="006E64DE">
          <w:pPr>
            <w:pStyle w:val="berschrift1"/>
            <w:jc w:val="center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noProof/>
              <w:sz w:val="36"/>
            </w:rPr>
            <w:drawing>
              <wp:inline distT="0" distB="0" distL="0" distR="0">
                <wp:extent cx="1647825" cy="971550"/>
                <wp:effectExtent l="0" t="0" r="9525" b="0"/>
                <wp:docPr id="12" name="Bild 1" descr="Nordstern-NSN-GS 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rdstern-NSN-GS 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vAlign w:val="center"/>
        </w:tcPr>
        <w:p w:rsidR="003A034E" w:rsidRPr="006E59CC" w:rsidRDefault="00045776" w:rsidP="006E64DE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1076325" cy="981075"/>
                <wp:effectExtent l="0" t="0" r="9525" b="9525"/>
                <wp:docPr id="13" name="Bild 1" descr="logo-suedschule25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-suedschule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vAlign w:val="center"/>
        </w:tcPr>
        <w:p w:rsidR="00962823" w:rsidRPr="00891699" w:rsidRDefault="00264DF9" w:rsidP="00264DF9">
          <w:pPr>
            <w:jc w:val="center"/>
            <w:rPr>
              <w:rFonts w:ascii="Arial" w:hAnsi="Arial" w:cs="Arial"/>
              <w:sz w:val="2"/>
              <w:szCs w:val="2"/>
            </w:rPr>
          </w:pPr>
          <w:r>
            <w:object w:dxaOrig="2835" w:dyaOrig="28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5" type="#_x0000_t75" style="width:80.25pt;height:66.75pt">
                <v:imagedata r:id="rId4" o:title=""/>
              </v:shape>
              <o:OLEObject Type="Embed" ProgID="PBrush" ShapeID="_x0000_i1045" DrawAspect="Content" ObjectID="_1688387999" r:id="rId5"/>
            </w:object>
          </w:r>
          <w:r w:rsidRPr="00264DF9">
            <w:rPr>
              <w:rFonts w:ascii="Agency FB" w:hAnsi="Agency FB"/>
              <w:sz w:val="36"/>
              <w:szCs w:val="36"/>
            </w:rPr>
            <w:t xml:space="preserve"> </w:t>
          </w:r>
          <w:r>
            <w:rPr>
              <w:rFonts w:ascii="Agency FB" w:hAnsi="Agency FB"/>
              <w:sz w:val="36"/>
              <w:szCs w:val="36"/>
            </w:rPr>
            <w:br/>
          </w:r>
          <w:r w:rsidRPr="00FB1597">
            <w:rPr>
              <w:rFonts w:ascii="Berlin Sans FB" w:hAnsi="Berlin Sans FB"/>
              <w:color w:val="2A6044"/>
              <w:sz w:val="24"/>
              <w:szCs w:val="24"/>
            </w:rPr>
            <w:t>WALDSCHULE NEUREUT</w:t>
          </w:r>
        </w:p>
      </w:tc>
    </w:tr>
  </w:tbl>
  <w:p w:rsidR="00CC669C" w:rsidRPr="00891699" w:rsidRDefault="00CC669C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6435C1"/>
    <w:multiLevelType w:val="hybridMultilevel"/>
    <w:tmpl w:val="D458D5BE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8100724"/>
    <w:multiLevelType w:val="hybridMultilevel"/>
    <w:tmpl w:val="49C6B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4E98"/>
    <w:multiLevelType w:val="hybridMultilevel"/>
    <w:tmpl w:val="594AF6B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630519"/>
    <w:multiLevelType w:val="hybridMultilevel"/>
    <w:tmpl w:val="C5D652F4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47D87"/>
    <w:multiLevelType w:val="hybridMultilevel"/>
    <w:tmpl w:val="9EDCDA1A"/>
    <w:lvl w:ilvl="0" w:tplc="0A12D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F0779"/>
    <w:multiLevelType w:val="hybridMultilevel"/>
    <w:tmpl w:val="2812B3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1106A"/>
    <w:multiLevelType w:val="hybridMultilevel"/>
    <w:tmpl w:val="DE66AE08"/>
    <w:lvl w:ilvl="0" w:tplc="B716340C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C684B"/>
    <w:multiLevelType w:val="hybridMultilevel"/>
    <w:tmpl w:val="96E8AA80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864229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866513F"/>
    <w:multiLevelType w:val="hybridMultilevel"/>
    <w:tmpl w:val="365AA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F2A43"/>
    <w:multiLevelType w:val="hybridMultilevel"/>
    <w:tmpl w:val="E8AE10D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9C20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2C4C46"/>
    <w:multiLevelType w:val="hybridMultilevel"/>
    <w:tmpl w:val="1E505C12"/>
    <w:lvl w:ilvl="0" w:tplc="0A12D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410C2F"/>
    <w:multiLevelType w:val="hybridMultilevel"/>
    <w:tmpl w:val="4DCCF576"/>
    <w:lvl w:ilvl="0" w:tplc="8654CAC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773F85"/>
    <w:multiLevelType w:val="hybridMultilevel"/>
    <w:tmpl w:val="E3E69DCE"/>
    <w:lvl w:ilvl="0" w:tplc="0A12D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391A20"/>
    <w:multiLevelType w:val="hybridMultilevel"/>
    <w:tmpl w:val="B81224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51C6C"/>
    <w:multiLevelType w:val="hybridMultilevel"/>
    <w:tmpl w:val="413CF0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364D8"/>
    <w:multiLevelType w:val="hybridMultilevel"/>
    <w:tmpl w:val="BCEE9884"/>
    <w:lvl w:ilvl="0" w:tplc="4018376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61D4A"/>
    <w:multiLevelType w:val="hybridMultilevel"/>
    <w:tmpl w:val="1CD446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71C74"/>
    <w:multiLevelType w:val="hybridMultilevel"/>
    <w:tmpl w:val="673E0B44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A0253"/>
    <w:multiLevelType w:val="hybridMultilevel"/>
    <w:tmpl w:val="A49EBCB6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DC42466"/>
    <w:multiLevelType w:val="hybridMultilevel"/>
    <w:tmpl w:val="0E16E6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14"/>
  </w:num>
  <w:num w:numId="7">
    <w:abstractNumId w:val="12"/>
  </w:num>
  <w:num w:numId="8">
    <w:abstractNumId w:val="13"/>
  </w:num>
  <w:num w:numId="9">
    <w:abstractNumId w:val="21"/>
  </w:num>
  <w:num w:numId="10">
    <w:abstractNumId w:val="4"/>
  </w:num>
  <w:num w:numId="11">
    <w:abstractNumId w:val="17"/>
  </w:num>
  <w:num w:numId="12">
    <w:abstractNumId w:val="6"/>
  </w:num>
  <w:num w:numId="13">
    <w:abstractNumId w:val="18"/>
  </w:num>
  <w:num w:numId="14">
    <w:abstractNumId w:val="15"/>
  </w:num>
  <w:num w:numId="15">
    <w:abstractNumId w:val="0"/>
  </w:num>
  <w:num w:numId="16">
    <w:abstractNumId w:val="2"/>
  </w:num>
  <w:num w:numId="17">
    <w:abstractNumId w:val="16"/>
  </w:num>
  <w:num w:numId="18">
    <w:abstractNumId w:val="7"/>
  </w:num>
  <w:num w:numId="19">
    <w:abstractNumId w:val="20"/>
  </w:num>
  <w:num w:numId="20">
    <w:abstractNumId w:val="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CD"/>
    <w:rsid w:val="00010B27"/>
    <w:rsid w:val="00025934"/>
    <w:rsid w:val="00045776"/>
    <w:rsid w:val="00063211"/>
    <w:rsid w:val="00066C87"/>
    <w:rsid w:val="00081D05"/>
    <w:rsid w:val="00092D0D"/>
    <w:rsid w:val="000A04CE"/>
    <w:rsid w:val="000B0A5E"/>
    <w:rsid w:val="000C1D8C"/>
    <w:rsid w:val="000D23F2"/>
    <w:rsid w:val="000D6CBE"/>
    <w:rsid w:val="000E0605"/>
    <w:rsid w:val="000E3311"/>
    <w:rsid w:val="00105748"/>
    <w:rsid w:val="001155BD"/>
    <w:rsid w:val="001214E2"/>
    <w:rsid w:val="00125509"/>
    <w:rsid w:val="00131D12"/>
    <w:rsid w:val="00132990"/>
    <w:rsid w:val="001479E5"/>
    <w:rsid w:val="001629BE"/>
    <w:rsid w:val="0018365B"/>
    <w:rsid w:val="00183C6C"/>
    <w:rsid w:val="001904D1"/>
    <w:rsid w:val="001B1830"/>
    <w:rsid w:val="001B4FF3"/>
    <w:rsid w:val="001D62D7"/>
    <w:rsid w:val="001E447D"/>
    <w:rsid w:val="001E54A3"/>
    <w:rsid w:val="001F358A"/>
    <w:rsid w:val="0023630E"/>
    <w:rsid w:val="002400F5"/>
    <w:rsid w:val="002617C5"/>
    <w:rsid w:val="00264DF9"/>
    <w:rsid w:val="00290A14"/>
    <w:rsid w:val="002A1483"/>
    <w:rsid w:val="002A1C4F"/>
    <w:rsid w:val="002C1FAE"/>
    <w:rsid w:val="002C27B0"/>
    <w:rsid w:val="002D0E65"/>
    <w:rsid w:val="002E5B61"/>
    <w:rsid w:val="002F121B"/>
    <w:rsid w:val="002F29B1"/>
    <w:rsid w:val="00311D0E"/>
    <w:rsid w:val="003145EF"/>
    <w:rsid w:val="0032174C"/>
    <w:rsid w:val="00321986"/>
    <w:rsid w:val="00341073"/>
    <w:rsid w:val="00342204"/>
    <w:rsid w:val="00346AC7"/>
    <w:rsid w:val="003558FA"/>
    <w:rsid w:val="00363E48"/>
    <w:rsid w:val="003821CB"/>
    <w:rsid w:val="00385B78"/>
    <w:rsid w:val="003A034E"/>
    <w:rsid w:val="003C477C"/>
    <w:rsid w:val="003C4F33"/>
    <w:rsid w:val="003F5FF8"/>
    <w:rsid w:val="004033E4"/>
    <w:rsid w:val="00404043"/>
    <w:rsid w:val="00406B40"/>
    <w:rsid w:val="00416258"/>
    <w:rsid w:val="00421E1F"/>
    <w:rsid w:val="00422A55"/>
    <w:rsid w:val="00435832"/>
    <w:rsid w:val="00452566"/>
    <w:rsid w:val="00454BEF"/>
    <w:rsid w:val="004658D6"/>
    <w:rsid w:val="00474065"/>
    <w:rsid w:val="00482062"/>
    <w:rsid w:val="00486703"/>
    <w:rsid w:val="00492260"/>
    <w:rsid w:val="00493F97"/>
    <w:rsid w:val="004973CD"/>
    <w:rsid w:val="004A4817"/>
    <w:rsid w:val="004B1CBC"/>
    <w:rsid w:val="004B50FA"/>
    <w:rsid w:val="004D310C"/>
    <w:rsid w:val="004D7B9D"/>
    <w:rsid w:val="004E4586"/>
    <w:rsid w:val="004E6596"/>
    <w:rsid w:val="005151FC"/>
    <w:rsid w:val="005219E4"/>
    <w:rsid w:val="0053143A"/>
    <w:rsid w:val="005367BB"/>
    <w:rsid w:val="00551C72"/>
    <w:rsid w:val="00553D04"/>
    <w:rsid w:val="005563BD"/>
    <w:rsid w:val="00556E7A"/>
    <w:rsid w:val="00574282"/>
    <w:rsid w:val="005A5BB3"/>
    <w:rsid w:val="005B54D5"/>
    <w:rsid w:val="005C3624"/>
    <w:rsid w:val="005D3723"/>
    <w:rsid w:val="005F4073"/>
    <w:rsid w:val="00600381"/>
    <w:rsid w:val="00600578"/>
    <w:rsid w:val="00607A1C"/>
    <w:rsid w:val="0061272E"/>
    <w:rsid w:val="00612AAE"/>
    <w:rsid w:val="00627165"/>
    <w:rsid w:val="00662E7A"/>
    <w:rsid w:val="00662EBF"/>
    <w:rsid w:val="006671F8"/>
    <w:rsid w:val="006747E6"/>
    <w:rsid w:val="00680C42"/>
    <w:rsid w:val="00687DE3"/>
    <w:rsid w:val="00691ED4"/>
    <w:rsid w:val="006A21A1"/>
    <w:rsid w:val="006A4073"/>
    <w:rsid w:val="006B197F"/>
    <w:rsid w:val="006B2A42"/>
    <w:rsid w:val="006B751B"/>
    <w:rsid w:val="006E59CC"/>
    <w:rsid w:val="006E64DE"/>
    <w:rsid w:val="00704FD5"/>
    <w:rsid w:val="0074236C"/>
    <w:rsid w:val="007424DA"/>
    <w:rsid w:val="00744B0B"/>
    <w:rsid w:val="00751E46"/>
    <w:rsid w:val="0076386A"/>
    <w:rsid w:val="00763C5A"/>
    <w:rsid w:val="00767199"/>
    <w:rsid w:val="00794146"/>
    <w:rsid w:val="007A73B9"/>
    <w:rsid w:val="007C1075"/>
    <w:rsid w:val="007C35C4"/>
    <w:rsid w:val="007C64F8"/>
    <w:rsid w:val="007D222E"/>
    <w:rsid w:val="007E6925"/>
    <w:rsid w:val="008128AC"/>
    <w:rsid w:val="0082005B"/>
    <w:rsid w:val="0084468F"/>
    <w:rsid w:val="00851012"/>
    <w:rsid w:val="00852502"/>
    <w:rsid w:val="0085525A"/>
    <w:rsid w:val="00885891"/>
    <w:rsid w:val="00891699"/>
    <w:rsid w:val="00892739"/>
    <w:rsid w:val="008A13FD"/>
    <w:rsid w:val="008B2145"/>
    <w:rsid w:val="008B23EE"/>
    <w:rsid w:val="008B71F1"/>
    <w:rsid w:val="008C572B"/>
    <w:rsid w:val="008D2151"/>
    <w:rsid w:val="008D4EDB"/>
    <w:rsid w:val="008D610A"/>
    <w:rsid w:val="008E4554"/>
    <w:rsid w:val="008E523A"/>
    <w:rsid w:val="00907207"/>
    <w:rsid w:val="00962823"/>
    <w:rsid w:val="0096586A"/>
    <w:rsid w:val="0096665B"/>
    <w:rsid w:val="00974C14"/>
    <w:rsid w:val="0097764F"/>
    <w:rsid w:val="00981A9A"/>
    <w:rsid w:val="00991392"/>
    <w:rsid w:val="009A7A9B"/>
    <w:rsid w:val="009A7C86"/>
    <w:rsid w:val="009C0DD3"/>
    <w:rsid w:val="009D4F10"/>
    <w:rsid w:val="009F098F"/>
    <w:rsid w:val="00A0444D"/>
    <w:rsid w:val="00A32C64"/>
    <w:rsid w:val="00A824F5"/>
    <w:rsid w:val="00A83126"/>
    <w:rsid w:val="00A87024"/>
    <w:rsid w:val="00AA50D5"/>
    <w:rsid w:val="00AC1EF9"/>
    <w:rsid w:val="00AD126A"/>
    <w:rsid w:val="00AE29D6"/>
    <w:rsid w:val="00AF7D3B"/>
    <w:rsid w:val="00B015CD"/>
    <w:rsid w:val="00B036D3"/>
    <w:rsid w:val="00B13B40"/>
    <w:rsid w:val="00B15CC0"/>
    <w:rsid w:val="00B265F9"/>
    <w:rsid w:val="00B30336"/>
    <w:rsid w:val="00B33444"/>
    <w:rsid w:val="00B5163F"/>
    <w:rsid w:val="00B51A5B"/>
    <w:rsid w:val="00B57846"/>
    <w:rsid w:val="00B66794"/>
    <w:rsid w:val="00B736A6"/>
    <w:rsid w:val="00B85CD3"/>
    <w:rsid w:val="00B96124"/>
    <w:rsid w:val="00BB0898"/>
    <w:rsid w:val="00BB09E7"/>
    <w:rsid w:val="00BB4F7F"/>
    <w:rsid w:val="00BC7E51"/>
    <w:rsid w:val="00BD5468"/>
    <w:rsid w:val="00C01D8F"/>
    <w:rsid w:val="00C15F23"/>
    <w:rsid w:val="00C161E1"/>
    <w:rsid w:val="00C20510"/>
    <w:rsid w:val="00C228B2"/>
    <w:rsid w:val="00C2658F"/>
    <w:rsid w:val="00C3042C"/>
    <w:rsid w:val="00C31120"/>
    <w:rsid w:val="00C32DF7"/>
    <w:rsid w:val="00C3673E"/>
    <w:rsid w:val="00C36ACF"/>
    <w:rsid w:val="00C76D41"/>
    <w:rsid w:val="00C852FA"/>
    <w:rsid w:val="00CA656E"/>
    <w:rsid w:val="00CB2D68"/>
    <w:rsid w:val="00CB361C"/>
    <w:rsid w:val="00CB6F0C"/>
    <w:rsid w:val="00CC1AA4"/>
    <w:rsid w:val="00CC669C"/>
    <w:rsid w:val="00CE2524"/>
    <w:rsid w:val="00D030A8"/>
    <w:rsid w:val="00D21863"/>
    <w:rsid w:val="00D22395"/>
    <w:rsid w:val="00D27564"/>
    <w:rsid w:val="00D30E63"/>
    <w:rsid w:val="00D34F8D"/>
    <w:rsid w:val="00D413E4"/>
    <w:rsid w:val="00D4350A"/>
    <w:rsid w:val="00D45984"/>
    <w:rsid w:val="00D51B0A"/>
    <w:rsid w:val="00D54D79"/>
    <w:rsid w:val="00D70370"/>
    <w:rsid w:val="00D748BE"/>
    <w:rsid w:val="00D80F8E"/>
    <w:rsid w:val="00D84A8E"/>
    <w:rsid w:val="00DA2347"/>
    <w:rsid w:val="00DB44E5"/>
    <w:rsid w:val="00DC14BD"/>
    <w:rsid w:val="00DC62E0"/>
    <w:rsid w:val="00DC7016"/>
    <w:rsid w:val="00DF7508"/>
    <w:rsid w:val="00E17A24"/>
    <w:rsid w:val="00E300DB"/>
    <w:rsid w:val="00E3339A"/>
    <w:rsid w:val="00E34860"/>
    <w:rsid w:val="00E3687E"/>
    <w:rsid w:val="00E40BC0"/>
    <w:rsid w:val="00E55BE1"/>
    <w:rsid w:val="00E60988"/>
    <w:rsid w:val="00E72F9B"/>
    <w:rsid w:val="00E80DFD"/>
    <w:rsid w:val="00E872E0"/>
    <w:rsid w:val="00EA51AC"/>
    <w:rsid w:val="00EC5949"/>
    <w:rsid w:val="00ED39E5"/>
    <w:rsid w:val="00ED3DBE"/>
    <w:rsid w:val="00EE1333"/>
    <w:rsid w:val="00EF3BFD"/>
    <w:rsid w:val="00EF4572"/>
    <w:rsid w:val="00EF492C"/>
    <w:rsid w:val="00F01EAC"/>
    <w:rsid w:val="00F0382B"/>
    <w:rsid w:val="00F05625"/>
    <w:rsid w:val="00F1341B"/>
    <w:rsid w:val="00F32482"/>
    <w:rsid w:val="00F520A5"/>
    <w:rsid w:val="00F56C3C"/>
    <w:rsid w:val="00F6020C"/>
    <w:rsid w:val="00F6060F"/>
    <w:rsid w:val="00F653BA"/>
    <w:rsid w:val="00F763D6"/>
    <w:rsid w:val="00F87200"/>
    <w:rsid w:val="00F9610F"/>
    <w:rsid w:val="00FB1597"/>
    <w:rsid w:val="00FB2461"/>
    <w:rsid w:val="00FC5769"/>
    <w:rsid w:val="00FD2BEF"/>
    <w:rsid w:val="00FD54E3"/>
    <w:rsid w:val="00FD5DF1"/>
    <w:rsid w:val="00FD706F"/>
    <w:rsid w:val="00FD7EA6"/>
    <w:rsid w:val="00FF17CD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8755C7"/>
  <w15:docId w15:val="{A01F18EF-AEE5-45CD-9E47-E33E427E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7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bCs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Cs w:val="24"/>
    </w:rPr>
  </w:style>
  <w:style w:type="paragraph" w:styleId="Textkrper2">
    <w:name w:val="Body Text 2"/>
    <w:basedOn w:val="Standard"/>
    <w:rPr>
      <w:rFonts w:ascii="Arial" w:hAnsi="Arial" w:cs="Arial"/>
      <w:b/>
      <w:bCs/>
    </w:rPr>
  </w:style>
  <w:style w:type="paragraph" w:styleId="Textkrper3">
    <w:name w:val="Body Text 3"/>
    <w:basedOn w:val="Standard"/>
    <w:rPr>
      <w:rFonts w:ascii="Arial" w:hAnsi="Arial" w:cs="Arial"/>
      <w:sz w:val="24"/>
    </w:rPr>
  </w:style>
  <w:style w:type="paragraph" w:styleId="Kopfzeile">
    <w:name w:val="header"/>
    <w:basedOn w:val="Standard"/>
    <w:rsid w:val="008916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16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91699"/>
    <w:rPr>
      <w:rFonts w:ascii="Tahoma" w:hAnsi="Tahoma" w:cs="Tahoma"/>
      <w:sz w:val="16"/>
      <w:szCs w:val="16"/>
    </w:rPr>
  </w:style>
  <w:style w:type="paragraph" w:customStyle="1" w:styleId="FarbigeListe-Akzent11">
    <w:name w:val="Farbige Liste - Akzent 11"/>
    <w:basedOn w:val="Standard"/>
    <w:qFormat/>
    <w:rsid w:val="004A48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9C0DD3"/>
    <w:rPr>
      <w:color w:val="0000FF"/>
      <w:u w:val="single"/>
    </w:rPr>
  </w:style>
  <w:style w:type="table" w:styleId="Tabellenraster">
    <w:name w:val="Table Grid"/>
    <w:basedOn w:val="NormaleTabelle"/>
    <w:rsid w:val="0060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21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file:///\\server\daten\Sekretariat\Beck\Logo" TargetMode="External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Schule\info-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info-kopf</Template>
  <TotalTime>0</TotalTime>
  <Pages>1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Nordschule Neureut</Company>
  <LinksUpToDate>false</LinksUpToDate>
  <CharactersWithSpaces>1362</CharactersWithSpaces>
  <SharedDoc>false</SharedDoc>
  <HLinks>
    <vt:vector size="6" baseType="variant">
      <vt:variant>
        <vt:i4>2031637</vt:i4>
      </vt:variant>
      <vt:variant>
        <vt:i4>0</vt:i4>
      </vt:variant>
      <vt:variant>
        <vt:i4>0</vt:i4>
      </vt:variant>
      <vt:variant>
        <vt:i4>5</vt:i4>
      </vt:variant>
      <vt:variant>
        <vt:lpwstr>\\server\daten\Sekretariat\Beck\Logo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Hölzer</dc:creator>
  <cp:lastModifiedBy>Rek</cp:lastModifiedBy>
  <cp:revision>5</cp:revision>
  <cp:lastPrinted>2019-10-01T07:00:00Z</cp:lastPrinted>
  <dcterms:created xsi:type="dcterms:W3CDTF">2021-07-20T12:46:00Z</dcterms:created>
  <dcterms:modified xsi:type="dcterms:W3CDTF">2021-07-21T13:53:00Z</dcterms:modified>
</cp:coreProperties>
</file>