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66" w:rsidRDefault="00045776" w:rsidP="00452566">
      <w:pPr>
        <w:pStyle w:val="berschrift1"/>
        <w:framePr w:w="9840" w:h="616" w:hSpace="142" w:wrap="around" w:vAnchor="page" w:hAnchor="page" w:x="1333" w:y="2431" w:anchorLock="1"/>
        <w:jc w:val="center"/>
        <w:rPr>
          <w:rFonts w:ascii="Arial" w:hAnsi="Arial"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285749</wp:posOffset>
                </wp:positionV>
                <wp:extent cx="6172200" cy="0"/>
                <wp:effectExtent l="0" t="0" r="19050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083AC" id="Line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22.5pt" to="479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" strokecolor="red" strokeweight="1.5pt"/>
            </w:pict>
          </mc:Fallback>
        </mc:AlternateContent>
      </w:r>
      <w:r w:rsidR="00452566">
        <w:rPr>
          <w:rFonts w:ascii="Arial" w:hAnsi="Arial"/>
          <w:sz w:val="32"/>
        </w:rPr>
        <w:t>Grundschulen in Neureut</w:t>
      </w:r>
    </w:p>
    <w:p w:rsidR="00452566" w:rsidRDefault="00452566" w:rsidP="00452566">
      <w:pPr>
        <w:pStyle w:val="Textkrper"/>
        <w:framePr w:w="9840" w:h="616" w:wrap="auto" w:vAnchor="page" w:hAnchor="page" w:x="1333" w:y="2431"/>
        <w:rPr>
          <w:rFonts w:ascii="Arial" w:hAnsi="Arial"/>
        </w:rPr>
      </w:pPr>
    </w:p>
    <w:p w:rsidR="00452566" w:rsidRPr="00452566" w:rsidRDefault="00452566" w:rsidP="00452566">
      <w:pPr>
        <w:rPr>
          <w:rFonts w:ascii="Arial" w:hAnsi="Arial" w:cs="Arial"/>
          <w:sz w:val="22"/>
        </w:rPr>
      </w:pPr>
    </w:p>
    <w:p w:rsidR="00045776" w:rsidRPr="009411A5" w:rsidRDefault="00D21863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Eltern,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</w:p>
    <w:p w:rsidR="00045776" w:rsidRPr="009411A5" w:rsidRDefault="00045776" w:rsidP="00045776">
      <w:pPr>
        <w:rPr>
          <w:rFonts w:ascii="Arial" w:hAnsi="Arial" w:cs="Arial"/>
          <w:sz w:val="24"/>
          <w:szCs w:val="24"/>
        </w:rPr>
      </w:pP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45776" w:rsidRPr="009411A5">
        <w:rPr>
          <w:rFonts w:ascii="Arial" w:hAnsi="Arial" w:cs="Arial"/>
          <w:sz w:val="24"/>
          <w:szCs w:val="24"/>
        </w:rPr>
        <w:t xml:space="preserve">ls Teil unserer internen Sicherheitsmaßnahmen zur Vermeidung der Ausbreitung </w:t>
      </w:r>
      <w:r w:rsidR="00045776">
        <w:rPr>
          <w:rFonts w:ascii="Arial" w:hAnsi="Arial" w:cs="Arial"/>
          <w:sz w:val="24"/>
          <w:szCs w:val="24"/>
        </w:rPr>
        <w:t>von COVID-19 (Corona-Virus)</w:t>
      </w:r>
      <w:r w:rsidR="00045776" w:rsidRPr="009411A5">
        <w:rPr>
          <w:rFonts w:ascii="Arial" w:hAnsi="Arial" w:cs="Arial"/>
          <w:sz w:val="24"/>
          <w:szCs w:val="24"/>
        </w:rPr>
        <w:t xml:space="preserve"> bitten wir Sie</w:t>
      </w:r>
      <w:r w:rsidR="00045776">
        <w:rPr>
          <w:rFonts w:ascii="Arial" w:hAnsi="Arial" w:cs="Arial"/>
          <w:sz w:val="24"/>
          <w:szCs w:val="24"/>
        </w:rPr>
        <w:t>,</w:t>
      </w:r>
      <w:r w:rsidR="00045776" w:rsidRPr="009411A5">
        <w:rPr>
          <w:rFonts w:ascii="Arial" w:hAnsi="Arial" w:cs="Arial"/>
          <w:sz w:val="24"/>
          <w:szCs w:val="24"/>
        </w:rPr>
        <w:t xml:space="preserve"> </w:t>
      </w:r>
      <w:r w:rsidR="00852502">
        <w:rPr>
          <w:rFonts w:ascii="Arial" w:hAnsi="Arial" w:cs="Arial"/>
          <w:sz w:val="24"/>
          <w:szCs w:val="24"/>
        </w:rPr>
        <w:t>dieses Formular ausgefüllt und unterschrieben zur</w:t>
      </w: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</w:p>
    <w:p w:rsidR="00D21863" w:rsidRDefault="00C2658F" w:rsidP="00852502">
      <w:pPr>
        <w:jc w:val="center"/>
        <w:rPr>
          <w:rFonts w:ascii="Arial" w:hAnsi="Arial" w:cs="Arial"/>
          <w:sz w:val="24"/>
          <w:szCs w:val="24"/>
        </w:rPr>
      </w:pPr>
      <w:r w:rsidRPr="00C2658F">
        <w:rPr>
          <w:rFonts w:ascii="Arial" w:hAnsi="Arial" w:cs="Arial"/>
          <w:b/>
          <w:sz w:val="24"/>
          <w:szCs w:val="24"/>
        </w:rPr>
        <w:t>Einschulungsfeier der Klasse 1a</w:t>
      </w:r>
      <w:r>
        <w:rPr>
          <w:rFonts w:ascii="Arial" w:hAnsi="Arial" w:cs="Arial"/>
          <w:sz w:val="24"/>
          <w:szCs w:val="24"/>
        </w:rPr>
        <w:t xml:space="preserve"> am Freitag, den 17.09.2021 ab 14.30 Uhr</w:t>
      </w:r>
    </w:p>
    <w:p w:rsidR="00852502" w:rsidRDefault="00852502" w:rsidP="00045776">
      <w:pPr>
        <w:rPr>
          <w:rFonts w:ascii="Arial" w:hAnsi="Arial" w:cs="Arial"/>
          <w:sz w:val="24"/>
          <w:szCs w:val="24"/>
        </w:rPr>
      </w:pPr>
    </w:p>
    <w:p w:rsidR="00045776" w:rsidRPr="009411A5" w:rsidRDefault="00852502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Südschule Neureut mitzubringen.</w:t>
      </w:r>
      <w:r w:rsidR="00045776" w:rsidRPr="009411A5">
        <w:rPr>
          <w:rFonts w:ascii="Arial" w:hAnsi="Arial" w:cs="Arial"/>
          <w:sz w:val="24"/>
          <w:szCs w:val="24"/>
        </w:rPr>
        <w:t xml:space="preserve"> 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  <w:r w:rsidRPr="009411A5">
        <w:rPr>
          <w:rFonts w:ascii="Arial" w:hAnsi="Arial" w:cs="Arial"/>
          <w:sz w:val="24"/>
          <w:szCs w:val="24"/>
        </w:rPr>
        <w:t>Vielen Dank für Ihre Mithilfe und Ihr Verstän</w:t>
      </w:r>
      <w:r>
        <w:rPr>
          <w:rFonts w:ascii="Arial" w:hAnsi="Arial" w:cs="Arial"/>
          <w:sz w:val="24"/>
          <w:szCs w:val="24"/>
        </w:rPr>
        <w:t>dnis!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Pr="009411A5" w:rsidRDefault="00C2658F" w:rsidP="00C2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9411A5">
        <w:rPr>
          <w:rFonts w:ascii="Arial" w:hAnsi="Arial" w:cs="Arial"/>
          <w:b/>
          <w:sz w:val="28"/>
          <w:szCs w:val="28"/>
        </w:rPr>
        <w:t>NAME,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411A5">
        <w:rPr>
          <w:rFonts w:ascii="Arial" w:hAnsi="Arial" w:cs="Arial"/>
          <w:b/>
          <w:sz w:val="28"/>
          <w:szCs w:val="28"/>
        </w:rPr>
        <w:t>VORNAME</w:t>
      </w:r>
      <w:r>
        <w:rPr>
          <w:rFonts w:ascii="Arial" w:hAnsi="Arial" w:cs="Arial"/>
          <w:b/>
          <w:sz w:val="28"/>
          <w:szCs w:val="28"/>
        </w:rPr>
        <w:t xml:space="preserve"> des Schulanfängers/der Schulanfängerin: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Pr="00B63C19" w:rsidRDefault="00C2658F" w:rsidP="00C2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B63C19">
        <w:rPr>
          <w:rFonts w:ascii="Arial" w:hAnsi="Arial" w:cs="Arial"/>
          <w:b/>
          <w:sz w:val="28"/>
          <w:szCs w:val="28"/>
        </w:rPr>
        <w:t>Telefon (</w:t>
      </w:r>
      <w:r>
        <w:rPr>
          <w:rFonts w:ascii="Arial" w:hAnsi="Arial" w:cs="Arial"/>
          <w:b/>
          <w:sz w:val="28"/>
          <w:szCs w:val="28"/>
        </w:rPr>
        <w:t>Festnetz/m</w:t>
      </w:r>
      <w:r w:rsidR="00F6020C">
        <w:rPr>
          <w:rFonts w:ascii="Arial" w:hAnsi="Arial" w:cs="Arial"/>
          <w:b/>
          <w:sz w:val="28"/>
          <w:szCs w:val="28"/>
        </w:rPr>
        <w:t>obil)</w:t>
      </w:r>
      <w:r w:rsidRPr="00B63C19">
        <w:rPr>
          <w:rFonts w:ascii="Arial" w:hAnsi="Arial" w:cs="Arial"/>
          <w:b/>
          <w:sz w:val="28"/>
          <w:szCs w:val="28"/>
        </w:rPr>
        <w:t>: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C2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5776" w:rsidRPr="009411A5" w:rsidRDefault="00045776" w:rsidP="00045776">
      <w:pPr>
        <w:rPr>
          <w:rFonts w:ascii="Arial" w:hAnsi="Arial" w:cs="Arial"/>
          <w:sz w:val="24"/>
          <w:szCs w:val="24"/>
        </w:rPr>
      </w:pPr>
    </w:p>
    <w:p w:rsidR="00045776" w:rsidRPr="00B63C19" w:rsidRDefault="00D21863" w:rsidP="0004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Adresse:</w:t>
      </w:r>
    </w:p>
    <w:p w:rsidR="00D21863" w:rsidRDefault="00D21863" w:rsidP="00045776">
      <w:pPr>
        <w:rPr>
          <w:rFonts w:ascii="Arial" w:hAnsi="Arial" w:cs="Arial"/>
          <w:b/>
          <w:sz w:val="28"/>
          <w:szCs w:val="28"/>
        </w:rPr>
      </w:pPr>
    </w:p>
    <w:p w:rsidR="00C2658F" w:rsidRDefault="00C2658F" w:rsidP="00C2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658F" w:rsidRDefault="00C2658F" w:rsidP="00045776">
      <w:pPr>
        <w:rPr>
          <w:rFonts w:ascii="Arial" w:hAnsi="Arial" w:cs="Arial"/>
          <w:b/>
          <w:sz w:val="28"/>
          <w:szCs w:val="28"/>
        </w:rPr>
      </w:pP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Begleitende Personen: </w:t>
      </w:r>
      <w:r>
        <w:rPr>
          <w:rFonts w:ascii="Arial" w:hAnsi="Arial" w:cs="Arial"/>
          <w:b/>
          <w:sz w:val="28"/>
          <w:szCs w:val="28"/>
        </w:rPr>
        <w:br/>
      </w:r>
      <w:r w:rsidRPr="00C2658F">
        <w:rPr>
          <w:rFonts w:ascii="Arial" w:hAnsi="Arial" w:cs="Arial"/>
          <w:sz w:val="24"/>
          <w:szCs w:val="24"/>
        </w:rPr>
        <w:t xml:space="preserve">(bitte bei abweichender Adresse </w:t>
      </w:r>
      <w:r>
        <w:rPr>
          <w:rFonts w:ascii="Arial" w:hAnsi="Arial" w:cs="Arial"/>
          <w:sz w:val="24"/>
          <w:szCs w:val="24"/>
        </w:rPr>
        <w:t>ein zweites Formular ausfüllen)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C265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______________________________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C2658F" w:rsidRDefault="00C2658F" w:rsidP="00045776">
      <w:pPr>
        <w:rPr>
          <w:rFonts w:ascii="Arial" w:hAnsi="Arial" w:cs="Arial"/>
          <w:b/>
          <w:sz w:val="28"/>
          <w:szCs w:val="28"/>
        </w:rPr>
      </w:pPr>
    </w:p>
    <w:p w:rsidR="00C2658F" w:rsidRDefault="00C2658F" w:rsidP="00C265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______________________________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D21863" w:rsidRDefault="00D21863" w:rsidP="00045776">
      <w:pPr>
        <w:rPr>
          <w:rFonts w:ascii="Arial" w:hAnsi="Arial" w:cs="Arial"/>
          <w:b/>
          <w:sz w:val="28"/>
          <w:szCs w:val="28"/>
        </w:rPr>
      </w:pP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 xml:space="preserve">Mit meiner Unterschrift bestätige ich, dass keine der genannten Personen </w:t>
      </w:r>
    </w:p>
    <w:p w:rsidR="00D21863" w:rsidRPr="00D21863" w:rsidRDefault="00D21863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>grippeähnliche Symptome wie Fieber, Atembeschwerden oder Husten aufweist</w:t>
      </w:r>
    </w:p>
    <w:p w:rsidR="00D21863" w:rsidRPr="00D21863" w:rsidRDefault="00D21863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>in den letzten 14 Tagen mit einer an dem Corona-Virus infizierten Person in Kontakt stand</w:t>
      </w:r>
    </w:p>
    <w:p w:rsidR="00D21863" w:rsidRPr="00D21863" w:rsidRDefault="00D21863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>Kontakt zu einer Person hat, die sich in Quarantäne befindet</w:t>
      </w:r>
    </w:p>
    <w:p w:rsidR="00D21863" w:rsidRPr="00D21863" w:rsidRDefault="00D21863" w:rsidP="00045776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8807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432"/>
        <w:gridCol w:w="2883"/>
        <w:gridCol w:w="432"/>
        <w:gridCol w:w="2883"/>
        <w:gridCol w:w="432"/>
        <w:gridCol w:w="1745"/>
      </w:tblGrid>
      <w:tr w:rsidR="00AE74B1" w:rsidTr="00EB6313">
        <w:trPr>
          <w:trHeight w:hRule="exact" w:val="340"/>
        </w:trPr>
        <w:tc>
          <w:tcPr>
            <w:tcW w:w="432" w:type="dxa"/>
            <w:vAlign w:val="center"/>
          </w:tcPr>
          <w:p w:rsidR="00AE74B1" w:rsidRDefault="00AE74B1" w:rsidP="00EB6313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  <w:vAlign w:val="center"/>
          </w:tcPr>
          <w:p w:rsidR="00AE74B1" w:rsidRDefault="00AE74B1" w:rsidP="00EB6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vollständig geimpft bin.</w:t>
            </w:r>
          </w:p>
        </w:tc>
        <w:tc>
          <w:tcPr>
            <w:tcW w:w="432" w:type="dxa"/>
            <w:vAlign w:val="center"/>
          </w:tcPr>
          <w:p w:rsidR="00AE74B1" w:rsidRDefault="00AE74B1" w:rsidP="00EB6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  <w:vAlign w:val="center"/>
          </w:tcPr>
          <w:p w:rsidR="00AE74B1" w:rsidRDefault="00AE74B1" w:rsidP="00EB6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genesen bin.</w:t>
            </w:r>
          </w:p>
        </w:tc>
        <w:tc>
          <w:tcPr>
            <w:tcW w:w="432" w:type="dxa"/>
            <w:vAlign w:val="center"/>
          </w:tcPr>
          <w:p w:rsidR="00AE74B1" w:rsidRDefault="00AE74B1" w:rsidP="00EB6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  <w:vAlign w:val="center"/>
          </w:tcPr>
          <w:p w:rsidR="00AE74B1" w:rsidRDefault="00AE74B1" w:rsidP="00EB6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getestet bin.</w:t>
            </w:r>
          </w:p>
        </w:tc>
      </w:tr>
    </w:tbl>
    <w:p w:rsidR="00045776" w:rsidRDefault="00045776" w:rsidP="00045776">
      <w:pPr>
        <w:rPr>
          <w:rFonts w:ascii="Arial" w:hAnsi="Arial" w:cs="Arial"/>
          <w:sz w:val="24"/>
          <w:szCs w:val="24"/>
        </w:rPr>
      </w:pPr>
    </w:p>
    <w:p w:rsidR="00AE74B1" w:rsidRDefault="00AE74B1" w:rsidP="000457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1012" w:rsidRDefault="00045776" w:rsidP="0004577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 </w:t>
      </w:r>
      <w:r w:rsidR="00D2186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Unterschrift </w:t>
      </w:r>
      <w:r w:rsidR="00D21863">
        <w:rPr>
          <w:rFonts w:ascii="Arial" w:hAnsi="Arial" w:cs="Arial"/>
          <w:sz w:val="24"/>
          <w:szCs w:val="24"/>
        </w:rPr>
        <w:t>des/der Erziehungsberechtigten</w:t>
      </w:r>
    </w:p>
    <w:p w:rsidR="00C2658F" w:rsidRDefault="00C2658F" w:rsidP="00045776">
      <w:pPr>
        <w:rPr>
          <w:rFonts w:ascii="Arial" w:hAnsi="Arial" w:cs="Arial"/>
          <w:i/>
          <w:sz w:val="24"/>
          <w:szCs w:val="24"/>
        </w:rPr>
      </w:pPr>
    </w:p>
    <w:p w:rsidR="005A5BB3" w:rsidRPr="00452566" w:rsidRDefault="00045776" w:rsidP="00045776">
      <w:pPr>
        <w:rPr>
          <w:rFonts w:ascii="Arial" w:hAnsi="Arial" w:cs="Arial"/>
          <w:sz w:val="24"/>
          <w:szCs w:val="24"/>
        </w:rPr>
      </w:pPr>
      <w:r w:rsidRPr="009B2FC9">
        <w:rPr>
          <w:rFonts w:ascii="Arial" w:hAnsi="Arial" w:cs="Arial"/>
          <w:i/>
          <w:sz w:val="24"/>
          <w:szCs w:val="24"/>
        </w:rPr>
        <w:t xml:space="preserve">gez. Schulleitung </w:t>
      </w:r>
    </w:p>
    <w:sectPr w:rsidR="005A5BB3" w:rsidRPr="00452566" w:rsidSect="00AE74B1">
      <w:headerReference w:type="default" r:id="rId7"/>
      <w:pgSz w:w="11906" w:h="16838"/>
      <w:pgMar w:top="851" w:right="851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55" w:rsidRDefault="003B7C55">
      <w:r>
        <w:separator/>
      </w:r>
    </w:p>
  </w:endnote>
  <w:endnote w:type="continuationSeparator" w:id="0">
    <w:p w:rsidR="003B7C55" w:rsidRDefault="003B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55" w:rsidRDefault="003B7C55">
      <w:r>
        <w:separator/>
      </w:r>
    </w:p>
  </w:footnote>
  <w:footnote w:type="continuationSeparator" w:id="0">
    <w:p w:rsidR="003B7C55" w:rsidRDefault="003B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8"/>
      <w:gridCol w:w="3308"/>
    </w:tblGrid>
    <w:tr w:rsidR="00962823" w:rsidTr="00264DF9">
      <w:trPr>
        <w:cantSplit/>
        <w:trHeight w:val="1691"/>
      </w:trPr>
      <w:tc>
        <w:tcPr>
          <w:tcW w:w="3307" w:type="dxa"/>
          <w:vAlign w:val="center"/>
        </w:tcPr>
        <w:p w:rsidR="00962823" w:rsidRDefault="00045776" w:rsidP="006E64DE">
          <w:pPr>
            <w:pStyle w:val="berschrift1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</w:rPr>
            <w:drawing>
              <wp:inline distT="0" distB="0" distL="0" distR="0">
                <wp:extent cx="1647825" cy="971550"/>
                <wp:effectExtent l="0" t="0" r="9525" b="0"/>
                <wp:docPr id="12" name="Bild 1" descr="Nordstern-NSN-GS 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dstern-NSN-GS 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:rsidR="003A034E" w:rsidRPr="006E59CC" w:rsidRDefault="00045776" w:rsidP="006E64DE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076325" cy="981075"/>
                <wp:effectExtent l="0" t="0" r="9525" b="9525"/>
                <wp:docPr id="13" name="Bild 1" descr="logo-suedschule2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-suedschule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:rsidR="00962823" w:rsidRPr="00891699" w:rsidRDefault="00264DF9" w:rsidP="00264DF9">
          <w:pPr>
            <w:jc w:val="center"/>
            <w:rPr>
              <w:rFonts w:ascii="Arial" w:hAnsi="Arial" w:cs="Arial"/>
              <w:sz w:val="2"/>
              <w:szCs w:val="2"/>
            </w:rPr>
          </w:pPr>
          <w:r>
            <w:object w:dxaOrig="2835" w:dyaOrig="28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5" type="#_x0000_t75" style="width:80.25pt;height:66.75pt">
                <v:imagedata r:id="rId4" o:title=""/>
              </v:shape>
              <o:OLEObject Type="Embed" ProgID="PBrush" ShapeID="_x0000_i1045" DrawAspect="Content" ObjectID="_1688387955" r:id="rId5"/>
            </w:object>
          </w:r>
          <w:r w:rsidRPr="00264DF9">
            <w:rPr>
              <w:rFonts w:ascii="Agency FB" w:hAnsi="Agency FB"/>
              <w:sz w:val="36"/>
              <w:szCs w:val="36"/>
            </w:rPr>
            <w:t xml:space="preserve"> </w:t>
          </w:r>
          <w:r>
            <w:rPr>
              <w:rFonts w:ascii="Agency FB" w:hAnsi="Agency FB"/>
              <w:sz w:val="36"/>
              <w:szCs w:val="36"/>
            </w:rPr>
            <w:br/>
          </w:r>
          <w:r w:rsidRPr="00FB1597">
            <w:rPr>
              <w:rFonts w:ascii="Berlin Sans FB" w:hAnsi="Berlin Sans FB"/>
              <w:color w:val="2A6044"/>
              <w:sz w:val="24"/>
              <w:szCs w:val="24"/>
            </w:rPr>
            <w:t>WALDSCHULE NEUREUT</w:t>
          </w:r>
        </w:p>
      </w:tc>
    </w:tr>
  </w:tbl>
  <w:p w:rsidR="00CC669C" w:rsidRPr="00891699" w:rsidRDefault="00CC669C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6435C1"/>
    <w:multiLevelType w:val="hybridMultilevel"/>
    <w:tmpl w:val="D458D5BE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8100724"/>
    <w:multiLevelType w:val="hybridMultilevel"/>
    <w:tmpl w:val="49C6B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4E98"/>
    <w:multiLevelType w:val="hybridMultilevel"/>
    <w:tmpl w:val="594AF6B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30519"/>
    <w:multiLevelType w:val="hybridMultilevel"/>
    <w:tmpl w:val="C5D652F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7D87"/>
    <w:multiLevelType w:val="hybridMultilevel"/>
    <w:tmpl w:val="9EDCDA1A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F0779"/>
    <w:multiLevelType w:val="hybridMultilevel"/>
    <w:tmpl w:val="2812B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106A"/>
    <w:multiLevelType w:val="hybridMultilevel"/>
    <w:tmpl w:val="DE66AE08"/>
    <w:lvl w:ilvl="0" w:tplc="B716340C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684B"/>
    <w:multiLevelType w:val="hybridMultilevel"/>
    <w:tmpl w:val="96E8AA80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864229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866513F"/>
    <w:multiLevelType w:val="hybridMultilevel"/>
    <w:tmpl w:val="365AA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F2A43"/>
    <w:multiLevelType w:val="hybridMultilevel"/>
    <w:tmpl w:val="E8AE10D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C2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C4C46"/>
    <w:multiLevelType w:val="hybridMultilevel"/>
    <w:tmpl w:val="1E505C12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10C2F"/>
    <w:multiLevelType w:val="hybridMultilevel"/>
    <w:tmpl w:val="4DCCF576"/>
    <w:lvl w:ilvl="0" w:tplc="8654CA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773F85"/>
    <w:multiLevelType w:val="hybridMultilevel"/>
    <w:tmpl w:val="E3E69DCE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91A20"/>
    <w:multiLevelType w:val="hybridMultilevel"/>
    <w:tmpl w:val="B8122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51C6C"/>
    <w:multiLevelType w:val="hybridMultilevel"/>
    <w:tmpl w:val="413CF0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364D8"/>
    <w:multiLevelType w:val="hybridMultilevel"/>
    <w:tmpl w:val="BCEE9884"/>
    <w:lvl w:ilvl="0" w:tplc="4018376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D4A"/>
    <w:multiLevelType w:val="hybridMultilevel"/>
    <w:tmpl w:val="1CD446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71C74"/>
    <w:multiLevelType w:val="hybridMultilevel"/>
    <w:tmpl w:val="673E0B4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A0253"/>
    <w:multiLevelType w:val="hybridMultilevel"/>
    <w:tmpl w:val="A49EBCB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DC42466"/>
    <w:multiLevelType w:val="hybridMultilevel"/>
    <w:tmpl w:val="0E16E6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13"/>
  </w:num>
  <w:num w:numId="9">
    <w:abstractNumId w:val="21"/>
  </w:num>
  <w:num w:numId="10">
    <w:abstractNumId w:val="4"/>
  </w:num>
  <w:num w:numId="11">
    <w:abstractNumId w:val="17"/>
  </w:num>
  <w:num w:numId="12">
    <w:abstractNumId w:val="6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  <w:num w:numId="18">
    <w:abstractNumId w:val="7"/>
  </w:num>
  <w:num w:numId="19">
    <w:abstractNumId w:val="20"/>
  </w:num>
  <w:num w:numId="20">
    <w:abstractNumId w:val="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CD"/>
    <w:rsid w:val="00010B27"/>
    <w:rsid w:val="00025934"/>
    <w:rsid w:val="00045776"/>
    <w:rsid w:val="00063211"/>
    <w:rsid w:val="00066C87"/>
    <w:rsid w:val="00081D05"/>
    <w:rsid w:val="00092D0D"/>
    <w:rsid w:val="000A04CE"/>
    <w:rsid w:val="000B0A5E"/>
    <w:rsid w:val="000C1D8C"/>
    <w:rsid w:val="000D23F2"/>
    <w:rsid w:val="000D6CBE"/>
    <w:rsid w:val="000E0605"/>
    <w:rsid w:val="000E3311"/>
    <w:rsid w:val="001214E2"/>
    <w:rsid w:val="00125509"/>
    <w:rsid w:val="00131D12"/>
    <w:rsid w:val="00132990"/>
    <w:rsid w:val="001479E5"/>
    <w:rsid w:val="001629BE"/>
    <w:rsid w:val="0018365B"/>
    <w:rsid w:val="00183C6C"/>
    <w:rsid w:val="001904D1"/>
    <w:rsid w:val="001B1830"/>
    <w:rsid w:val="001B4FF3"/>
    <w:rsid w:val="001E447D"/>
    <w:rsid w:val="001E54A3"/>
    <w:rsid w:val="001F358A"/>
    <w:rsid w:val="002400F5"/>
    <w:rsid w:val="002617C5"/>
    <w:rsid w:val="00264DF9"/>
    <w:rsid w:val="00290A14"/>
    <w:rsid w:val="002A1483"/>
    <w:rsid w:val="002A1C4F"/>
    <w:rsid w:val="002C1FAE"/>
    <w:rsid w:val="002C27B0"/>
    <w:rsid w:val="002D0E65"/>
    <w:rsid w:val="002E5B61"/>
    <w:rsid w:val="002F121B"/>
    <w:rsid w:val="002F29B1"/>
    <w:rsid w:val="00311D0E"/>
    <w:rsid w:val="003145EF"/>
    <w:rsid w:val="0032174C"/>
    <w:rsid w:val="00321986"/>
    <w:rsid w:val="00341073"/>
    <w:rsid w:val="00342204"/>
    <w:rsid w:val="00346AC7"/>
    <w:rsid w:val="003558FA"/>
    <w:rsid w:val="00363E48"/>
    <w:rsid w:val="003821CB"/>
    <w:rsid w:val="00385B78"/>
    <w:rsid w:val="003A034E"/>
    <w:rsid w:val="003B7C55"/>
    <w:rsid w:val="003C477C"/>
    <w:rsid w:val="003C4F33"/>
    <w:rsid w:val="003F5FF8"/>
    <w:rsid w:val="004033E4"/>
    <w:rsid w:val="00404043"/>
    <w:rsid w:val="00406B40"/>
    <w:rsid w:val="00416258"/>
    <w:rsid w:val="00421E1F"/>
    <w:rsid w:val="00422A55"/>
    <w:rsid w:val="00435832"/>
    <w:rsid w:val="00452566"/>
    <w:rsid w:val="00454BEF"/>
    <w:rsid w:val="004658D6"/>
    <w:rsid w:val="00474065"/>
    <w:rsid w:val="00482062"/>
    <w:rsid w:val="00486703"/>
    <w:rsid w:val="00492260"/>
    <w:rsid w:val="00493F97"/>
    <w:rsid w:val="004973CD"/>
    <w:rsid w:val="004A4817"/>
    <w:rsid w:val="004B1CBC"/>
    <w:rsid w:val="004B50FA"/>
    <w:rsid w:val="004D310C"/>
    <w:rsid w:val="004D7B9D"/>
    <w:rsid w:val="004E6596"/>
    <w:rsid w:val="005151FC"/>
    <w:rsid w:val="005219E4"/>
    <w:rsid w:val="0053143A"/>
    <w:rsid w:val="005367BB"/>
    <w:rsid w:val="00551C72"/>
    <w:rsid w:val="00553D04"/>
    <w:rsid w:val="005563BD"/>
    <w:rsid w:val="00556E7A"/>
    <w:rsid w:val="00574282"/>
    <w:rsid w:val="005A5BB3"/>
    <w:rsid w:val="005B54D5"/>
    <w:rsid w:val="005C3624"/>
    <w:rsid w:val="005D3723"/>
    <w:rsid w:val="005F4073"/>
    <w:rsid w:val="00600381"/>
    <w:rsid w:val="00600578"/>
    <w:rsid w:val="00607A1C"/>
    <w:rsid w:val="0061272E"/>
    <w:rsid w:val="00612AAE"/>
    <w:rsid w:val="00627165"/>
    <w:rsid w:val="00662E7A"/>
    <w:rsid w:val="00662EBF"/>
    <w:rsid w:val="006671F8"/>
    <w:rsid w:val="006747E6"/>
    <w:rsid w:val="00680C42"/>
    <w:rsid w:val="00687DE3"/>
    <w:rsid w:val="00691ED4"/>
    <w:rsid w:val="006A21A1"/>
    <w:rsid w:val="006A4073"/>
    <w:rsid w:val="006B197F"/>
    <w:rsid w:val="006B2A42"/>
    <w:rsid w:val="006B751B"/>
    <w:rsid w:val="006E59CC"/>
    <w:rsid w:val="006E64DE"/>
    <w:rsid w:val="00704FD5"/>
    <w:rsid w:val="0074236C"/>
    <w:rsid w:val="007424DA"/>
    <w:rsid w:val="00744B0B"/>
    <w:rsid w:val="00751E46"/>
    <w:rsid w:val="0076386A"/>
    <w:rsid w:val="00763C5A"/>
    <w:rsid w:val="00767199"/>
    <w:rsid w:val="00794146"/>
    <w:rsid w:val="007A73B9"/>
    <w:rsid w:val="007C1075"/>
    <w:rsid w:val="007C35C4"/>
    <w:rsid w:val="007C64F8"/>
    <w:rsid w:val="007D222E"/>
    <w:rsid w:val="007E6925"/>
    <w:rsid w:val="008128AC"/>
    <w:rsid w:val="0082005B"/>
    <w:rsid w:val="0084468F"/>
    <w:rsid w:val="00851012"/>
    <w:rsid w:val="00852502"/>
    <w:rsid w:val="0085525A"/>
    <w:rsid w:val="00885891"/>
    <w:rsid w:val="00891699"/>
    <w:rsid w:val="00892739"/>
    <w:rsid w:val="008A13FD"/>
    <w:rsid w:val="008B2145"/>
    <w:rsid w:val="008B23EE"/>
    <w:rsid w:val="008B71F1"/>
    <w:rsid w:val="008C572B"/>
    <w:rsid w:val="008D2151"/>
    <w:rsid w:val="008D4EDB"/>
    <w:rsid w:val="008E4554"/>
    <w:rsid w:val="008E523A"/>
    <w:rsid w:val="00907207"/>
    <w:rsid w:val="00962823"/>
    <w:rsid w:val="0096586A"/>
    <w:rsid w:val="0096665B"/>
    <w:rsid w:val="00974C14"/>
    <w:rsid w:val="0097764F"/>
    <w:rsid w:val="00981A9A"/>
    <w:rsid w:val="00991392"/>
    <w:rsid w:val="009A7A9B"/>
    <w:rsid w:val="009A7C86"/>
    <w:rsid w:val="009C0DD3"/>
    <w:rsid w:val="009C7A37"/>
    <w:rsid w:val="009D4F10"/>
    <w:rsid w:val="009F098F"/>
    <w:rsid w:val="00A0444D"/>
    <w:rsid w:val="00A32C64"/>
    <w:rsid w:val="00A824F5"/>
    <w:rsid w:val="00A83126"/>
    <w:rsid w:val="00A87024"/>
    <w:rsid w:val="00AA50D5"/>
    <w:rsid w:val="00AC1EF9"/>
    <w:rsid w:val="00AE29D6"/>
    <w:rsid w:val="00AE74B1"/>
    <w:rsid w:val="00AF7D3B"/>
    <w:rsid w:val="00B015CD"/>
    <w:rsid w:val="00B036D3"/>
    <w:rsid w:val="00B13B40"/>
    <w:rsid w:val="00B15CC0"/>
    <w:rsid w:val="00B265F9"/>
    <w:rsid w:val="00B30336"/>
    <w:rsid w:val="00B33444"/>
    <w:rsid w:val="00B5163F"/>
    <w:rsid w:val="00B51A5B"/>
    <w:rsid w:val="00B57846"/>
    <w:rsid w:val="00B66794"/>
    <w:rsid w:val="00B736A6"/>
    <w:rsid w:val="00B85CD3"/>
    <w:rsid w:val="00B96124"/>
    <w:rsid w:val="00BB0898"/>
    <w:rsid w:val="00BB09E7"/>
    <w:rsid w:val="00BB4F7F"/>
    <w:rsid w:val="00BC7E51"/>
    <w:rsid w:val="00BD5468"/>
    <w:rsid w:val="00C01D8F"/>
    <w:rsid w:val="00C15F23"/>
    <w:rsid w:val="00C161E1"/>
    <w:rsid w:val="00C20510"/>
    <w:rsid w:val="00C228B2"/>
    <w:rsid w:val="00C2658F"/>
    <w:rsid w:val="00C3042C"/>
    <w:rsid w:val="00C31120"/>
    <w:rsid w:val="00C32DF7"/>
    <w:rsid w:val="00C3673E"/>
    <w:rsid w:val="00C36ACF"/>
    <w:rsid w:val="00C76D41"/>
    <w:rsid w:val="00C852FA"/>
    <w:rsid w:val="00CA656E"/>
    <w:rsid w:val="00CB2D68"/>
    <w:rsid w:val="00CB361C"/>
    <w:rsid w:val="00CB6F0C"/>
    <w:rsid w:val="00CC1AA4"/>
    <w:rsid w:val="00CC669C"/>
    <w:rsid w:val="00CE2524"/>
    <w:rsid w:val="00D030A8"/>
    <w:rsid w:val="00D21863"/>
    <w:rsid w:val="00D22395"/>
    <w:rsid w:val="00D27564"/>
    <w:rsid w:val="00D30E63"/>
    <w:rsid w:val="00D34F8D"/>
    <w:rsid w:val="00D413E4"/>
    <w:rsid w:val="00D4350A"/>
    <w:rsid w:val="00D45984"/>
    <w:rsid w:val="00D51B0A"/>
    <w:rsid w:val="00D54D79"/>
    <w:rsid w:val="00D70370"/>
    <w:rsid w:val="00D748BE"/>
    <w:rsid w:val="00D80F8E"/>
    <w:rsid w:val="00D84A8E"/>
    <w:rsid w:val="00DA2347"/>
    <w:rsid w:val="00DB44E5"/>
    <w:rsid w:val="00DC14BD"/>
    <w:rsid w:val="00DC62E0"/>
    <w:rsid w:val="00DC7016"/>
    <w:rsid w:val="00DF7508"/>
    <w:rsid w:val="00E17A24"/>
    <w:rsid w:val="00E300DB"/>
    <w:rsid w:val="00E3339A"/>
    <w:rsid w:val="00E34860"/>
    <w:rsid w:val="00E3687E"/>
    <w:rsid w:val="00E40BC0"/>
    <w:rsid w:val="00E55BE1"/>
    <w:rsid w:val="00E60988"/>
    <w:rsid w:val="00E72F9B"/>
    <w:rsid w:val="00E80DFD"/>
    <w:rsid w:val="00E872E0"/>
    <w:rsid w:val="00EA51AC"/>
    <w:rsid w:val="00ED39E5"/>
    <w:rsid w:val="00ED3DBE"/>
    <w:rsid w:val="00EE1333"/>
    <w:rsid w:val="00EF3BFD"/>
    <w:rsid w:val="00EF4572"/>
    <w:rsid w:val="00EF492C"/>
    <w:rsid w:val="00F01EAC"/>
    <w:rsid w:val="00F05625"/>
    <w:rsid w:val="00F1341B"/>
    <w:rsid w:val="00F32482"/>
    <w:rsid w:val="00F520A5"/>
    <w:rsid w:val="00F56C3C"/>
    <w:rsid w:val="00F6020C"/>
    <w:rsid w:val="00F6060F"/>
    <w:rsid w:val="00F653BA"/>
    <w:rsid w:val="00F763D6"/>
    <w:rsid w:val="00F87200"/>
    <w:rsid w:val="00F9610F"/>
    <w:rsid w:val="00FB1597"/>
    <w:rsid w:val="00FB2461"/>
    <w:rsid w:val="00FC5769"/>
    <w:rsid w:val="00FD2BEF"/>
    <w:rsid w:val="00FD54E3"/>
    <w:rsid w:val="00FD5DF1"/>
    <w:rsid w:val="00FD706F"/>
    <w:rsid w:val="00FD7EA6"/>
    <w:rsid w:val="00FF17CD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7A17E"/>
  <w15:docId w15:val="{A01F18EF-AEE5-45CD-9E47-E33E427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Cs w:val="24"/>
    </w:rPr>
  </w:style>
  <w:style w:type="paragraph" w:styleId="Textkrper2">
    <w:name w:val="Body Text 2"/>
    <w:basedOn w:val="Standard"/>
    <w:rPr>
      <w:rFonts w:ascii="Arial" w:hAnsi="Arial" w:cs="Arial"/>
      <w:b/>
      <w:bCs/>
    </w:rPr>
  </w:style>
  <w:style w:type="paragraph" w:styleId="Textkrper3">
    <w:name w:val="Body Text 3"/>
    <w:basedOn w:val="Standard"/>
    <w:rPr>
      <w:rFonts w:ascii="Arial" w:hAnsi="Arial" w:cs="Arial"/>
      <w:sz w:val="24"/>
    </w:rPr>
  </w:style>
  <w:style w:type="paragraph" w:styleId="Kopfzeile">
    <w:name w:val="header"/>
    <w:basedOn w:val="Standard"/>
    <w:rsid w:val="008916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6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91699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qFormat/>
    <w:rsid w:val="004A4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C0DD3"/>
    <w:rPr>
      <w:color w:val="0000FF"/>
      <w:u w:val="single"/>
    </w:rPr>
  </w:style>
  <w:style w:type="table" w:styleId="Tabellenraster">
    <w:name w:val="Table Grid"/>
    <w:basedOn w:val="NormaleTabelle"/>
    <w:rsid w:val="0060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file:///\\server\daten\Sekretariat\Beck\Logo" TargetMode="External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Schule\info-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info-kopf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Nordschule Neureut</Company>
  <LinksUpToDate>false</LinksUpToDate>
  <CharactersWithSpaces>1362</CharactersWithSpaces>
  <SharedDoc>false</SharedDoc>
  <HLinks>
    <vt:vector size="6" baseType="variant"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\\server\daten\Sekretariat\Beck\Logo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Hölzer</dc:creator>
  <cp:lastModifiedBy>Rek</cp:lastModifiedBy>
  <cp:revision>5</cp:revision>
  <cp:lastPrinted>2019-10-01T07:00:00Z</cp:lastPrinted>
  <dcterms:created xsi:type="dcterms:W3CDTF">2021-07-20T12:08:00Z</dcterms:created>
  <dcterms:modified xsi:type="dcterms:W3CDTF">2021-07-21T13:53:00Z</dcterms:modified>
</cp:coreProperties>
</file>